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580" w:lineRule="exact"/>
        <w:outlineLvl w:val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附件3</w:t>
      </w:r>
    </w:p>
    <w:p>
      <w:pPr>
        <w:tabs>
          <w:tab w:val="right" w:pos="8730"/>
        </w:tabs>
        <w:spacing w:line="580" w:lineRule="exact"/>
        <w:outlineLvl w:val="0"/>
        <w:rPr>
          <w:rFonts w:ascii="楷体" w:hAnsi="楷体" w:eastAsia="楷体"/>
          <w:b/>
          <w:sz w:val="30"/>
          <w:szCs w:val="30"/>
        </w:rPr>
      </w:pP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中国新闻奖媒体融合奖项参评作品推荐表</w:t>
      </w:r>
      <w:bookmarkStart w:id="0" w:name="附件3"/>
      <w:bookmarkEnd w:id="0"/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18"/>
          <w:szCs w:val="36"/>
        </w:rPr>
      </w:pPr>
    </w:p>
    <w:tbl>
      <w:tblPr>
        <w:tblStyle w:val="3"/>
        <w:tblW w:w="9895" w:type="dxa"/>
        <w:jc w:val="center"/>
        <w:tblInd w:w="-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559"/>
        <w:gridCol w:w="992"/>
        <w:gridCol w:w="471"/>
        <w:gridCol w:w="735"/>
        <w:gridCol w:w="1487"/>
        <w:gridCol w:w="88"/>
        <w:gridCol w:w="76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35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37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35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作品网址</w:t>
            </w:r>
          </w:p>
        </w:tc>
        <w:tc>
          <w:tcPr>
            <w:tcW w:w="7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808080"/>
                <w:w w:val="95"/>
                <w:szCs w:val="21"/>
              </w:rPr>
              <w:t>请另附作品二维码页。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358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主创人员</w:t>
            </w:r>
          </w:p>
        </w:tc>
        <w:tc>
          <w:tcPr>
            <w:tcW w:w="7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35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主管单位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华文中宋" w:hAnsi="华文中宋" w:eastAsia="华文中宋"/>
                <w:sz w:val="28"/>
                <w:szCs w:val="28"/>
                <w:highlight w:val="yellow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首发日期及时间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80808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w w:val="95"/>
                <w:szCs w:val="21"/>
              </w:rPr>
              <w:t>填报×月×日×时×分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235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发布账号（APP）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作品时长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color w:val="808080"/>
                <w:w w:val="95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w w:val="95"/>
                <w:szCs w:val="21"/>
              </w:rPr>
              <w:t>音视频类参评作品填报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  <w:jc w:val="center"/>
        </w:trPr>
        <w:tc>
          <w:tcPr>
            <w:tcW w:w="235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采编过程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（作品简介）</w:t>
            </w:r>
          </w:p>
        </w:tc>
        <w:tc>
          <w:tcPr>
            <w:tcW w:w="7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exact"/>
          <w:jc w:val="center"/>
        </w:trPr>
        <w:tc>
          <w:tcPr>
            <w:tcW w:w="235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社会效果</w:t>
            </w:r>
          </w:p>
        </w:tc>
        <w:tc>
          <w:tcPr>
            <w:tcW w:w="7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仿宋" w:hAnsi="仿宋" w:eastAsia="仿宋"/>
                <w:color w:val="80808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请在此栏内填报作品播出后的社会影响，转载、引用、互动、点击率等情况以及应用新技术情况，可另附策划文案。</w:t>
            </w:r>
          </w:p>
          <w:p>
            <w:pPr>
              <w:ind w:firstLine="420" w:firstLineChars="200"/>
              <w:jc w:val="left"/>
              <w:rPr>
                <w:rFonts w:ascii="仿宋" w:hAnsi="仿宋" w:eastAsia="仿宋"/>
                <w:color w:val="80808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235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推荐理由</w:t>
            </w:r>
          </w:p>
        </w:tc>
        <w:tc>
          <w:tcPr>
            <w:tcW w:w="7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jc w:val="left"/>
              <w:rPr>
                <w:rFonts w:ascii="仿宋" w:hAnsi="仿宋" w:eastAsia="仿宋"/>
                <w:color w:val="808080"/>
                <w:szCs w:val="21"/>
              </w:rPr>
            </w:pPr>
            <w:r>
              <w:rPr>
                <w:rFonts w:hint="eastAsia" w:ascii="仿宋" w:hAnsi="仿宋" w:eastAsia="仿宋"/>
                <w:color w:val="808080"/>
                <w:szCs w:val="21"/>
              </w:rPr>
              <w:t>报送单位（推荐单位/推荐人）在此栏内填报评语及推荐理由。由报送单位（推荐单位/推荐人）主要领导签名确认并加盖报送单位公章。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签名：                                 （盖单位公章）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  <w:szCs w:val="28"/>
              </w:rPr>
              <w:t>201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8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邮箱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手机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23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地址</w:t>
            </w:r>
          </w:p>
        </w:tc>
        <w:tc>
          <w:tcPr>
            <w:tcW w:w="524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邮编</w:t>
            </w:r>
          </w:p>
        </w:tc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仅限自荐（他荐）参评作品填写</w:t>
      </w:r>
    </w:p>
    <w:tbl>
      <w:tblPr>
        <w:tblStyle w:val="3"/>
        <w:tblW w:w="9918" w:type="dxa"/>
        <w:jc w:val="center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8"/>
        <w:gridCol w:w="1701"/>
        <w:gridCol w:w="1984"/>
        <w:gridCol w:w="113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1" w:type="dxa"/>
            <w:gridSpan w:val="3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楷体" w:hAnsi="楷体" w:eastAsia="楷体" w:cs="Times New Roman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自荐（他荐）作品所获奖项名称</w:t>
            </w:r>
          </w:p>
        </w:tc>
        <w:tc>
          <w:tcPr>
            <w:tcW w:w="5097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808080"/>
                <w:szCs w:val="21"/>
              </w:rPr>
              <w:t>省部级以上或中央主要新闻单位社（台）级新闻奖二等以上奖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推荐人姓名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单位及职称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手机号</w:t>
            </w:r>
          </w:p>
        </w:tc>
        <w:tc>
          <w:tcPr>
            <w:tcW w:w="1979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推荐人姓名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单位及职称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szCs w:val="28"/>
              </w:rPr>
              <w:t>手机号</w:t>
            </w:r>
          </w:p>
        </w:tc>
        <w:tc>
          <w:tcPr>
            <w:tcW w:w="1979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>
      <w:r>
        <w:rPr>
          <w:rFonts w:ascii="楷体" w:hAnsi="楷体" w:eastAsia="楷体"/>
          <w:b/>
          <w:sz w:val="30"/>
          <w:szCs w:val="30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D7C0B"/>
    <w:rsid w:val="230D7C0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2018-05-09T00:21:00Z</dcterms:created>
  <dc:creator>脚</dc:creator>
  <cp:lastModifiedBy>脚</cp:lastModifiedBy>
  <dcterms:modified xsi:type="dcterms:W3CDTF">2018-05-09T00:22:16Z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